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C3" w:rsidRDefault="00565F68">
      <w:pPr>
        <w:rPr>
          <w:lang w:val="en-GB"/>
        </w:rPr>
      </w:pPr>
    </w:p>
    <w:p w:rsidR="00002D13" w:rsidRDefault="00002D13">
      <w:pPr>
        <w:rPr>
          <w:lang w:val="en-GB"/>
        </w:rPr>
      </w:pPr>
    </w:p>
    <w:p w:rsidR="00002D13" w:rsidRPr="0006178D" w:rsidRDefault="00002D13" w:rsidP="00002D13">
      <w:pPr>
        <w:spacing w:before="120" w:after="120" w:line="480" w:lineRule="auto"/>
        <w:rPr>
          <w:rFonts w:ascii="Times New Roman" w:eastAsia="Times New Roman" w:hAnsi="Times New Roman"/>
          <w:b/>
          <w:sz w:val="24"/>
          <w:szCs w:val="24"/>
          <w:lang w:val="en-GB" w:eastAsia="nb-NO"/>
        </w:rPr>
      </w:pPr>
      <w:r w:rsidRPr="0006178D">
        <w:rPr>
          <w:rFonts w:ascii="Times New Roman" w:eastAsia="Times New Roman" w:hAnsi="Times New Roman"/>
          <w:b/>
          <w:sz w:val="24"/>
          <w:szCs w:val="24"/>
          <w:lang w:val="en-GB" w:eastAsia="nb-NO"/>
        </w:rPr>
        <w:t>Table S1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002D13" w:rsidRPr="00002D13" w:rsidTr="00201920">
        <w:trPr>
          <w:trHeight w:val="454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13" w:rsidRPr="0006178D" w:rsidRDefault="00002D13" w:rsidP="00565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nb-NO"/>
              </w:rPr>
            </w:pPr>
            <w:r w:rsidRPr="0006178D">
              <w:rPr>
                <w:rFonts w:ascii="Times New Roman" w:eastAsia="Times New Roman" w:hAnsi="Times New Roman"/>
                <w:b/>
                <w:sz w:val="24"/>
                <w:szCs w:val="24"/>
                <w:lang w:val="en-GB" w:eastAsia="nb-NO"/>
              </w:rPr>
              <w:t xml:space="preserve">Primers for </w:t>
            </w:r>
            <w:r w:rsidR="00565F68">
              <w:rPr>
                <w:rFonts w:ascii="Times New Roman" w:eastAsia="Times New Roman" w:hAnsi="Times New Roman"/>
                <w:b/>
                <w:sz w:val="24"/>
                <w:szCs w:val="24"/>
                <w:lang w:val="en-GB" w:eastAsia="nb-NO"/>
              </w:rPr>
              <w:t>cloning of genes</w:t>
            </w:r>
            <w:r w:rsidRPr="0006178D">
              <w:rPr>
                <w:rFonts w:ascii="Times New Roman" w:eastAsia="Times New Roman" w:hAnsi="Times New Roman"/>
                <w:sz w:val="24"/>
                <w:szCs w:val="24"/>
                <w:lang w:val="en-GB" w:eastAsia="nb-NO"/>
              </w:rPr>
              <w:t xml:space="preserve"> (only unpublished genes)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nb-NO"/>
              </w:rPr>
              <w:t xml:space="preserve">six3/6-se </w:t>
            </w:r>
          </w:p>
        </w:tc>
        <w:tc>
          <w:tcPr>
            <w:tcW w:w="6095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val="en-US" w:eastAsia="nb-NO"/>
              </w:rPr>
              <w:t>CCATCCGCTTTAATAGAGTG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nb-NO"/>
              </w:rPr>
              <w:t>six3/6-as</w:t>
            </w:r>
          </w:p>
        </w:tc>
        <w:tc>
          <w:tcPr>
            <w:tcW w:w="6095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val="en-US" w:eastAsia="nb-NO"/>
              </w:rPr>
              <w:t>CAGCCCAAAATACAAGCTACG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 xml:space="preserve">six3/6_GSP1 (RACE)    </w:t>
            </w:r>
          </w:p>
        </w:tc>
        <w:tc>
          <w:tcPr>
            <w:tcW w:w="6095" w:type="dxa"/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TCAAGCCACATCGCTTGCAGTTTAGCGTGC</w:t>
            </w:r>
          </w:p>
        </w:tc>
      </w:tr>
      <w:tr w:rsidR="00002D13" w:rsidRPr="0006178D" w:rsidTr="00201920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  <w:t xml:space="preserve">six3/6_nGSP1 </w:t>
            </w: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 xml:space="preserve">(RACE)   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val="en-GB" w:eastAsia="nb-NO"/>
              </w:rPr>
              <w:t xml:space="preserve">TGGGCGATTTGGTGTGCGCTAAAGCTG 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>foxQ2a-se</w:t>
            </w:r>
          </w:p>
        </w:tc>
        <w:tc>
          <w:tcPr>
            <w:tcW w:w="6095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CAGAGCTAACCACCATGATGGC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 xml:space="preserve">foxQ2a-as </w:t>
            </w:r>
          </w:p>
        </w:tc>
        <w:tc>
          <w:tcPr>
            <w:tcW w:w="6095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CAGTCGCTTTGTGTCTGGTG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 xml:space="preserve">foxQ2a_GSP1 (RACE)    </w:t>
            </w:r>
          </w:p>
        </w:tc>
        <w:tc>
          <w:tcPr>
            <w:tcW w:w="6095" w:type="dxa"/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AATGGCAGGAAATGCGGCGAACCAGGCGGG</w:t>
            </w:r>
          </w:p>
        </w:tc>
      </w:tr>
      <w:tr w:rsidR="00002D13" w:rsidRPr="0006178D" w:rsidTr="00201920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 xml:space="preserve">foxQ2a_nGSP1 (RACE)  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TGTTTCCATTCGAAATGGCGTGAAGGCGGA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proofErr w:type="spellStart"/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>irx</w:t>
            </w:r>
            <w:proofErr w:type="spellEnd"/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>-se</w:t>
            </w:r>
          </w:p>
        </w:tc>
        <w:tc>
          <w:tcPr>
            <w:tcW w:w="6095" w:type="dxa"/>
            <w:shd w:val="clear" w:color="auto" w:fill="D9D9D9"/>
          </w:tcPr>
          <w:p w:rsidR="00002D13" w:rsidRPr="0006178D" w:rsidRDefault="00002D13" w:rsidP="00201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CTGAAGTGGTCCGAATTGAATC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proofErr w:type="spellStart"/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>irx</w:t>
            </w:r>
            <w:proofErr w:type="spellEnd"/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>-as</w:t>
            </w:r>
          </w:p>
        </w:tc>
        <w:tc>
          <w:tcPr>
            <w:tcW w:w="6095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val="en-GB" w:eastAsia="nb-NO"/>
              </w:rPr>
              <w:t>CTTCTGGTGCATTTTCCGTGGC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  <w:t xml:space="preserve">foxJ1_GSP1 </w:t>
            </w: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 xml:space="preserve">(RACE)    </w:t>
            </w:r>
          </w:p>
        </w:tc>
        <w:tc>
          <w:tcPr>
            <w:tcW w:w="6095" w:type="dxa"/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val="en-GB" w:eastAsia="nb-NO"/>
              </w:rPr>
              <w:t>CGCCAGAATCCGCCTTTTCCCGGTTCGTCC</w:t>
            </w:r>
          </w:p>
        </w:tc>
      </w:tr>
      <w:tr w:rsidR="00002D13" w:rsidRPr="0006178D" w:rsidTr="00201920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  <w:t xml:space="preserve">foxJ1_nGSP1 </w:t>
            </w: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 xml:space="preserve">(RACE)   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val="en-GB" w:eastAsia="nb-NO"/>
              </w:rPr>
              <w:t>GAGTTCTGCCAAGTCGGATCGGCAACTCTG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>foxJ1-se</w:t>
            </w:r>
          </w:p>
        </w:tc>
        <w:tc>
          <w:tcPr>
            <w:tcW w:w="6095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val="en-GB"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TTCAGAGAAAGAGGGAAGCCAGTC</w:t>
            </w:r>
          </w:p>
        </w:tc>
      </w:tr>
      <w:tr w:rsidR="00002D13" w:rsidRPr="0006178D" w:rsidTr="00201920">
        <w:tc>
          <w:tcPr>
            <w:tcW w:w="3227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b/>
                <w:sz w:val="24"/>
                <w:szCs w:val="24"/>
                <w:lang w:eastAsia="nb-NO"/>
              </w:rPr>
              <w:t>foxJ1-as</w:t>
            </w:r>
          </w:p>
        </w:tc>
        <w:tc>
          <w:tcPr>
            <w:tcW w:w="6095" w:type="dxa"/>
            <w:shd w:val="clear" w:color="auto" w:fill="D9D9D9"/>
          </w:tcPr>
          <w:p w:rsidR="00002D13" w:rsidRPr="0006178D" w:rsidRDefault="00002D13" w:rsidP="0020192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</w:pPr>
            <w:r w:rsidRPr="0006178D">
              <w:rPr>
                <w:rFonts w:ascii="Courier New" w:eastAsia="Times New Roman" w:hAnsi="Courier New" w:cs="Courier New"/>
                <w:sz w:val="24"/>
                <w:szCs w:val="24"/>
                <w:lang w:eastAsia="nb-NO"/>
              </w:rPr>
              <w:t>ATTGAGTTCTGCCAAGTCGGATCG</w:t>
            </w:r>
          </w:p>
        </w:tc>
      </w:tr>
    </w:tbl>
    <w:p w:rsidR="00002D13" w:rsidRPr="0006178D" w:rsidRDefault="00002D13" w:rsidP="00002D13">
      <w:pPr>
        <w:spacing w:before="120" w:after="120" w:line="480" w:lineRule="auto"/>
        <w:rPr>
          <w:rFonts w:ascii="Times New Roman" w:eastAsia="Times New Roman" w:hAnsi="Times New Roman"/>
          <w:b/>
          <w:sz w:val="24"/>
          <w:szCs w:val="24"/>
          <w:lang w:val="en-GB" w:eastAsia="nb-NO"/>
        </w:rPr>
      </w:pPr>
      <w:bookmarkStart w:id="0" w:name="_GoBack"/>
      <w:bookmarkEnd w:id="0"/>
    </w:p>
    <w:p w:rsidR="00002D13" w:rsidRPr="00002D13" w:rsidRDefault="00002D13">
      <w:pPr>
        <w:rPr>
          <w:lang w:val="en-GB"/>
        </w:rPr>
      </w:pPr>
    </w:p>
    <w:sectPr w:rsidR="00002D13" w:rsidRPr="0000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D13"/>
    <w:rsid w:val="00002D13"/>
    <w:rsid w:val="000A4B0D"/>
    <w:rsid w:val="002C7EDD"/>
    <w:rsid w:val="0056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EE221271.dotm</Template>
  <TotalTime>1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Rentzsch</dc:creator>
  <cp:lastModifiedBy>Fabian Rentzsch</cp:lastModifiedBy>
  <cp:revision>2</cp:revision>
  <dcterms:created xsi:type="dcterms:W3CDTF">2012-12-14T07:53:00Z</dcterms:created>
  <dcterms:modified xsi:type="dcterms:W3CDTF">2012-12-14T07:56:00Z</dcterms:modified>
</cp:coreProperties>
</file>